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AD" w:rsidRDefault="008A4CAD" w:rsidP="00EA00E5">
      <w:pPr>
        <w:spacing w:after="0" w:line="560" w:lineRule="exac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8A4CAD" w:rsidRDefault="008A4CAD" w:rsidP="00EA00E5">
      <w:pPr>
        <w:spacing w:after="0" w:line="560" w:lineRule="exact"/>
        <w:jc w:val="center"/>
        <w:outlineLvl w:val="0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本次检验项目</w:t>
      </w:r>
    </w:p>
    <w:p w:rsidR="008A4CAD" w:rsidRDefault="008A4CAD" w:rsidP="00EA00E5">
      <w:pPr>
        <w:numPr>
          <w:ilvl w:val="0"/>
          <w:numId w:val="1"/>
        </w:numPr>
        <w:spacing w:after="0" w:line="56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粮食加工品</w:t>
      </w:r>
    </w:p>
    <w:p w:rsidR="008A4CAD" w:rsidRDefault="008A4CAD" w:rsidP="00EA00E5">
      <w:p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8A4CAD" w:rsidRDefault="008A4CAD" w:rsidP="00EA00E5">
      <w:pPr>
        <w:spacing w:after="0"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食品添加剂使用标准》、</w:t>
      </w:r>
      <w:r>
        <w:rPr>
          <w:rFonts w:ascii="仿宋_GB2312" w:eastAsia="仿宋_GB2312" w:hAnsi="黑体"/>
          <w:sz w:val="32"/>
          <w:szCs w:val="32"/>
        </w:rPr>
        <w:t>GB 2761-2017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食品中真菌毒素限量》、</w:t>
      </w:r>
      <w:r>
        <w:rPr>
          <w:rFonts w:ascii="仿宋_GB2312" w:eastAsia="仿宋_GB2312" w:hAnsi="黑体"/>
          <w:sz w:val="32"/>
          <w:szCs w:val="32"/>
        </w:rPr>
        <w:t>GB 2762-2017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食品中污染物限量》、卫生部公告</w:t>
      </w:r>
      <w:r>
        <w:rPr>
          <w:rFonts w:ascii="仿宋_GB2312" w:eastAsia="仿宋_GB2312" w:hAnsi="黑体"/>
          <w:sz w:val="32"/>
          <w:szCs w:val="32"/>
        </w:rPr>
        <w:t>[2011]</w:t>
      </w:r>
      <w:r>
        <w:rPr>
          <w:rFonts w:ascii="仿宋_GB2312" w:eastAsia="仿宋_GB2312" w:hAnsi="黑体" w:hint="eastAsia"/>
          <w:sz w:val="32"/>
          <w:szCs w:val="32"/>
        </w:rPr>
        <w:t>第</w:t>
      </w:r>
      <w:r>
        <w:rPr>
          <w:rFonts w:ascii="仿宋_GB2312" w:eastAsia="仿宋_GB2312" w:hAnsi="黑体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号卫生部等</w:t>
      </w:r>
      <w:r>
        <w:rPr>
          <w:rFonts w:ascii="仿宋_GB2312" w:eastAsia="仿宋_GB2312" w:hAnsi="黑体"/>
          <w:sz w:val="32"/>
          <w:szCs w:val="32"/>
        </w:rPr>
        <w:t>7</w:t>
      </w:r>
      <w:r>
        <w:rPr>
          <w:rFonts w:ascii="仿宋_GB2312" w:eastAsia="仿宋_GB2312" w:hAnsi="黑体" w:hint="eastAsia"/>
          <w:sz w:val="32"/>
          <w:szCs w:val="32"/>
        </w:rPr>
        <w:t>部门《关于撤销食品添加剂过氧化苯甲酰、过氧化钙的公告》等标准及产品明示标准和指标的要求。</w:t>
      </w:r>
    </w:p>
    <w:p w:rsidR="008A4CAD" w:rsidRDefault="008A4CAD" w:rsidP="00EA00E5">
      <w:pPr>
        <w:spacing w:after="0" w:line="56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8A4CAD" w:rsidRDefault="008A4CAD" w:rsidP="00EA00E5">
      <w:pPr>
        <w:numPr>
          <w:ilvl w:val="0"/>
          <w:numId w:val="2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大米的抽检项目包括镉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Cd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、黄曲霉毒素</w:t>
      </w:r>
      <w:r>
        <w:rPr>
          <w:rFonts w:ascii="仿宋_GB2312" w:eastAsia="仿宋_GB2312" w:hAnsi="黑体"/>
          <w:sz w:val="32"/>
          <w:szCs w:val="32"/>
        </w:rPr>
        <w:t>B</w:t>
      </w:r>
      <w:r>
        <w:rPr>
          <w:rFonts w:ascii="MS Mincho" w:eastAsia="MS Mincho" w:hAnsi="MS Mincho" w:cs="MS Mincho" w:hint="eastAsia"/>
          <w:sz w:val="32"/>
          <w:szCs w:val="32"/>
        </w:rPr>
        <w:t>₁</w:t>
      </w:r>
      <w:r>
        <w:rPr>
          <w:rFonts w:ascii="仿宋_GB2312" w:eastAsia="仿宋_GB2312" w:hAnsi="黑体" w:hint="eastAsia"/>
          <w:sz w:val="32"/>
          <w:szCs w:val="32"/>
        </w:rPr>
        <w:t>、铅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Pb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；</w:t>
      </w:r>
      <w:r>
        <w:rPr>
          <w:rFonts w:ascii="仿宋_GB2312" w:eastAsia="仿宋_GB2312" w:hAnsi="黑体"/>
          <w:sz w:val="32"/>
          <w:szCs w:val="32"/>
        </w:rPr>
        <w:t>A</w:t>
      </w:r>
    </w:p>
    <w:p w:rsidR="008A4CAD" w:rsidRDefault="008A4CAD" w:rsidP="00EA00E5">
      <w:pPr>
        <w:numPr>
          <w:ilvl w:val="0"/>
          <w:numId w:val="2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小麦粉的抽检项目包括镉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Cd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、过氧化苯甲酰、偶氮甲酰胺；</w:t>
      </w:r>
      <w:bookmarkStart w:id="0" w:name="_GoBack"/>
      <w:bookmarkEnd w:id="0"/>
    </w:p>
    <w:p w:rsidR="008A4CAD" w:rsidRDefault="008A4CAD" w:rsidP="00EA00E5">
      <w:pPr>
        <w:numPr>
          <w:ilvl w:val="0"/>
          <w:numId w:val="2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发酵面制品的抽检项目包括苯甲酸及其钠盐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8A4CAD" w:rsidRDefault="008A4CAD" w:rsidP="00EA00E5">
      <w:pPr>
        <w:numPr>
          <w:ilvl w:val="0"/>
          <w:numId w:val="2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生湿面制品的抽检项目包括苯甲酸及其钠盐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A4CAD" w:rsidRDefault="008A4CAD" w:rsidP="00EA00E5">
      <w:pPr>
        <w:numPr>
          <w:ilvl w:val="0"/>
          <w:numId w:val="1"/>
        </w:numPr>
        <w:spacing w:after="0" w:line="56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餐饮食品</w:t>
      </w:r>
    </w:p>
    <w:p w:rsidR="008A4CAD" w:rsidRDefault="008A4CAD" w:rsidP="00EA00E5">
      <w:pPr>
        <w:numPr>
          <w:ilvl w:val="0"/>
          <w:numId w:val="3"/>
        </w:num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8A4CAD" w:rsidRDefault="008A4CAD" w:rsidP="00EA00E5">
      <w:pPr>
        <w:spacing w:after="0"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14934-2016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消毒餐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饮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具》、</w:t>
      </w:r>
      <w:r>
        <w:rPr>
          <w:rFonts w:ascii="仿宋_GB2312" w:eastAsia="仿宋_GB2312" w:hAnsi="黑体"/>
          <w:sz w:val="32"/>
          <w:szCs w:val="32"/>
        </w:rPr>
        <w:t>GB 2716-2018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植物油》、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食品添加剂使用标准》等标准及产品明示标准和指标的要求。</w:t>
      </w:r>
    </w:p>
    <w:p w:rsidR="008A4CAD" w:rsidRDefault="008A4CAD" w:rsidP="00EA00E5">
      <w:pPr>
        <w:numPr>
          <w:ilvl w:val="0"/>
          <w:numId w:val="3"/>
        </w:num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8A4CAD" w:rsidRDefault="008A4CAD" w:rsidP="00EA00E5">
      <w:pPr>
        <w:numPr>
          <w:ilvl w:val="0"/>
          <w:numId w:val="4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煎炸过程用油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限餐饮店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的抽检项目包括酸价</w:t>
      </w:r>
      <w:r>
        <w:rPr>
          <w:rFonts w:ascii="仿宋_GB2312" w:eastAsia="仿宋_GB2312" w:hAnsi="黑体"/>
          <w:sz w:val="32"/>
          <w:szCs w:val="32"/>
        </w:rPr>
        <w:t>(KOH)</w:t>
      </w:r>
      <w:r>
        <w:rPr>
          <w:rFonts w:ascii="仿宋_GB2312" w:eastAsia="仿宋_GB2312" w:hAnsi="黑体" w:hint="eastAsia"/>
          <w:sz w:val="32"/>
          <w:szCs w:val="32"/>
        </w:rPr>
        <w:t>、极性组分；</w:t>
      </w:r>
    </w:p>
    <w:p w:rsidR="008A4CAD" w:rsidRDefault="008A4CAD" w:rsidP="00EA00E5">
      <w:pPr>
        <w:numPr>
          <w:ilvl w:val="0"/>
          <w:numId w:val="4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油饼油条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自制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的抽检项目包括铝的残留量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干样品，以</w:t>
      </w:r>
      <w:r>
        <w:rPr>
          <w:rFonts w:ascii="仿宋_GB2312" w:eastAsia="仿宋_GB2312" w:hAnsi="黑体"/>
          <w:sz w:val="32"/>
          <w:szCs w:val="32"/>
        </w:rPr>
        <w:t>Al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8A4CAD" w:rsidRDefault="008A4CAD" w:rsidP="00EA00E5">
      <w:pPr>
        <w:numPr>
          <w:ilvl w:val="0"/>
          <w:numId w:val="4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煎炸过程用油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自制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的抽检项目包括酸价</w:t>
      </w:r>
      <w:r>
        <w:rPr>
          <w:rFonts w:ascii="仿宋_GB2312" w:eastAsia="仿宋_GB2312" w:hAnsi="黑体"/>
          <w:sz w:val="32"/>
          <w:szCs w:val="32"/>
        </w:rPr>
        <w:t>(KOH)</w:t>
      </w:r>
      <w:r>
        <w:rPr>
          <w:rFonts w:ascii="仿宋_GB2312" w:eastAsia="仿宋_GB2312" w:hAnsi="黑体" w:hint="eastAsia"/>
          <w:sz w:val="32"/>
          <w:szCs w:val="32"/>
        </w:rPr>
        <w:t>、极性组分；</w:t>
      </w:r>
    </w:p>
    <w:p w:rsidR="008A4CAD" w:rsidRDefault="008A4CAD" w:rsidP="00EA00E5">
      <w:pPr>
        <w:numPr>
          <w:ilvl w:val="0"/>
          <w:numId w:val="4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复用餐饮具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餐馆自行消毒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的抽检项目包括大肠菌群、阴离子合成洗涤剂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以十二烷基苯磺酸钠计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sectPr w:rsidR="008A4CAD" w:rsidSect="00F92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AD" w:rsidRDefault="008A4CAD">
      <w:r>
        <w:separator/>
      </w:r>
    </w:p>
  </w:endnote>
  <w:endnote w:type="continuationSeparator" w:id="0">
    <w:p w:rsidR="008A4CAD" w:rsidRDefault="008A4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AD" w:rsidRDefault="008A4C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AD" w:rsidRDefault="008A4C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AD" w:rsidRDefault="008A4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AD" w:rsidRDefault="008A4CAD">
      <w:pPr>
        <w:spacing w:after="0"/>
      </w:pPr>
      <w:r>
        <w:separator/>
      </w:r>
    </w:p>
  </w:footnote>
  <w:footnote w:type="continuationSeparator" w:id="0">
    <w:p w:rsidR="008A4CAD" w:rsidRDefault="008A4C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AD" w:rsidRDefault="008A4C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AD" w:rsidRDefault="008A4CAD" w:rsidP="00EA00E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AD" w:rsidRDefault="008A4C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23CA98"/>
    <w:multiLevelType w:val="singleLevel"/>
    <w:tmpl w:val="BD23CA98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CBCEC1E5"/>
    <w:multiLevelType w:val="singleLevel"/>
    <w:tmpl w:val="CBCEC1E5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2">
    <w:nsid w:val="D4A1C01B"/>
    <w:multiLevelType w:val="singleLevel"/>
    <w:tmpl w:val="D4A1C01B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3">
    <w:nsid w:val="1F22E84D"/>
    <w:multiLevelType w:val="singleLevel"/>
    <w:tmpl w:val="1F22E84D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VlZWU0ZDU1OWU1ZDFhMmIzYmZiNjkxYjUyMTVjMjgifQ=="/>
  </w:docVars>
  <w:rsids>
    <w:rsidRoot w:val="13ED2AE1"/>
    <w:rsid w:val="008779FB"/>
    <w:rsid w:val="008A4CAD"/>
    <w:rsid w:val="00A5573E"/>
    <w:rsid w:val="00EA00E5"/>
    <w:rsid w:val="00F92B57"/>
    <w:rsid w:val="0FA271C6"/>
    <w:rsid w:val="13ED2AE1"/>
    <w:rsid w:val="15033573"/>
    <w:rsid w:val="2F4D3910"/>
    <w:rsid w:val="4180507D"/>
    <w:rsid w:val="4B681523"/>
    <w:rsid w:val="57160009"/>
    <w:rsid w:val="5E445DC2"/>
    <w:rsid w:val="7DB5388B"/>
    <w:rsid w:val="7E64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5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00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377C1"/>
    <w:rPr>
      <w:rFonts w:ascii="Tahoma" w:eastAsia="微软雅黑" w:hAnsi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EA00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377C1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98</Words>
  <Characters>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 and grow fat</dc:creator>
  <cp:keywords/>
  <dc:description/>
  <cp:lastModifiedBy>llllpt</cp:lastModifiedBy>
  <cp:revision>2</cp:revision>
  <dcterms:created xsi:type="dcterms:W3CDTF">2022-03-28T05:07:00Z</dcterms:created>
  <dcterms:modified xsi:type="dcterms:W3CDTF">2022-06-15T03:08:00Z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84DA94730D854FD0B388C29631543B47</vt:lpwstr>
  </property>
</Properties>
</file>