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5F" w:rsidRDefault="0053445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53445F" w:rsidRPr="00A10E90" w:rsidRDefault="0053445F">
      <w:pPr>
        <w:spacing w:line="560" w:lineRule="exact"/>
        <w:jc w:val="center"/>
        <w:rPr>
          <w:rFonts w:ascii="方正小标宋简体" w:eastAsia="方正小标宋简体" w:hAnsi="Calibri"/>
          <w:bCs/>
          <w:spacing w:val="-12"/>
          <w:sz w:val="44"/>
          <w:szCs w:val="44"/>
        </w:rPr>
      </w:pPr>
      <w:r w:rsidRPr="00A10E90">
        <w:rPr>
          <w:rFonts w:ascii="方正小标宋简体" w:eastAsia="方正小标宋简体" w:hint="eastAsia"/>
          <w:bCs/>
          <w:spacing w:val="-12"/>
          <w:sz w:val="44"/>
          <w:szCs w:val="44"/>
        </w:rPr>
        <w:t>关于不合格检验项目的说明</w:t>
      </w:r>
    </w:p>
    <w:p w:rsidR="0053445F" w:rsidRDefault="0053445F"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ascii="方正小标宋简体" w:eastAsia="方正小标宋简体"/>
          <w:spacing w:val="-12"/>
          <w:sz w:val="32"/>
          <w:szCs w:val="32"/>
        </w:rPr>
        <w:t xml:space="preserve"> </w:t>
      </w:r>
    </w:p>
    <w:p w:rsidR="0053445F" w:rsidRDefault="0053445F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阴离子合成洗涤剂</w:t>
      </w:r>
    </w:p>
    <w:p w:rsidR="0053445F" w:rsidRDefault="005344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阴离子合成洗涤剂，是一种低毒物质。</w:t>
      </w:r>
      <w:r>
        <w:rPr>
          <w:rFonts w:ascii="仿宋" w:eastAsia="仿宋" w:hAnsi="仿宋" w:cs="仿宋"/>
          <w:sz w:val="32"/>
          <w:szCs w:val="32"/>
        </w:rPr>
        <w:t>GB 14934-2016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消毒餐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饮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具》中规定，采用化学消毒法的餐（饮）具的阴离子合成洗涤剂应不得检出。阴离子合成洗涤剂能刺激体重增加，可引起血红蛋白、红细胞和白细胞数量的变化，因其使用方便、易溶解、稳定性好、成本低等优点，在消毒企业中广泛使用，但是如果餐（饮）具清洗消毒流程控制不当，会造成洗涤剂在餐（饮）具上的残留，对人体健康产生不良影响。</w:t>
      </w:r>
      <w:bookmarkStart w:id="0" w:name="_GoBack"/>
      <w:bookmarkEnd w:id="0"/>
    </w:p>
    <w:p w:rsidR="0053445F" w:rsidRDefault="0053445F">
      <w:pPr>
        <w:pStyle w:val="NormalWeb"/>
        <w:widowControl/>
        <w:shd w:val="clear" w:color="auto" w:fill="FFFFFF"/>
        <w:spacing w:before="132" w:beforeAutospacing="0" w:after="378" w:afterAutospacing="0"/>
        <w:rPr>
          <w:rFonts w:ascii="仿宋" w:eastAsia="仿宋" w:hAnsi="仿宋" w:cs="仿宋"/>
          <w:kern w:val="2"/>
          <w:sz w:val="32"/>
          <w:szCs w:val="32"/>
        </w:rPr>
      </w:pPr>
    </w:p>
    <w:sectPr w:rsidR="0053445F" w:rsidSect="00303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5F" w:rsidRDefault="0053445F">
      <w:r>
        <w:separator/>
      </w:r>
    </w:p>
  </w:endnote>
  <w:endnote w:type="continuationSeparator" w:id="0">
    <w:p w:rsidR="0053445F" w:rsidRDefault="00534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F" w:rsidRDefault="005344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F" w:rsidRDefault="005344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F" w:rsidRDefault="005344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5F" w:rsidRDefault="0053445F">
      <w:r>
        <w:separator/>
      </w:r>
    </w:p>
  </w:footnote>
  <w:footnote w:type="continuationSeparator" w:id="0">
    <w:p w:rsidR="0053445F" w:rsidRDefault="00534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F" w:rsidRDefault="005344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F" w:rsidRDefault="0053445F" w:rsidP="00A10E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F" w:rsidRDefault="005344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0E8E1B"/>
    <w:multiLevelType w:val="singleLevel"/>
    <w:tmpl w:val="B30E8E1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lZWU0ZDU1OWU1ZDFhMmIzYmZiNjkxYjUyMTVjMjgifQ=="/>
  </w:docVars>
  <w:rsids>
    <w:rsidRoot w:val="05401AA9"/>
    <w:rsid w:val="00303057"/>
    <w:rsid w:val="0053445F"/>
    <w:rsid w:val="008F1E17"/>
    <w:rsid w:val="00A10E90"/>
    <w:rsid w:val="00EE786A"/>
    <w:rsid w:val="05401AA9"/>
    <w:rsid w:val="0F9F0B60"/>
    <w:rsid w:val="100B4388"/>
    <w:rsid w:val="138A4CF1"/>
    <w:rsid w:val="1A2F5E84"/>
    <w:rsid w:val="26AD333E"/>
    <w:rsid w:val="2A7B45EB"/>
    <w:rsid w:val="2C83526D"/>
    <w:rsid w:val="31B74927"/>
    <w:rsid w:val="3F602BD7"/>
    <w:rsid w:val="42070B9A"/>
    <w:rsid w:val="42FC147E"/>
    <w:rsid w:val="43100A85"/>
    <w:rsid w:val="44974BD3"/>
    <w:rsid w:val="463F66A8"/>
    <w:rsid w:val="49890BD8"/>
    <w:rsid w:val="54244390"/>
    <w:rsid w:val="66C339F3"/>
    <w:rsid w:val="68336E40"/>
    <w:rsid w:val="787C6B06"/>
    <w:rsid w:val="7E56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0305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303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0ED"/>
    <w:rPr>
      <w:szCs w:val="21"/>
    </w:rPr>
  </w:style>
  <w:style w:type="paragraph" w:styleId="NormalIndent">
    <w:name w:val="Normal Indent"/>
    <w:basedOn w:val="Normal"/>
    <w:uiPriority w:val="99"/>
    <w:rsid w:val="00303057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30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30ED"/>
    <w:rPr>
      <w:sz w:val="18"/>
      <w:szCs w:val="18"/>
    </w:rPr>
  </w:style>
  <w:style w:type="paragraph" w:styleId="NormalWeb">
    <w:name w:val="Normal (Web)"/>
    <w:basedOn w:val="Normal"/>
    <w:uiPriority w:val="99"/>
    <w:rsid w:val="00303057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30305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3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何浩浩</dc:creator>
  <cp:keywords/>
  <dc:description/>
  <cp:lastModifiedBy>llllpt</cp:lastModifiedBy>
  <cp:revision>2</cp:revision>
  <dcterms:created xsi:type="dcterms:W3CDTF">2018-11-19T04:45:00Z</dcterms:created>
  <dcterms:modified xsi:type="dcterms:W3CDTF">2022-07-21T08:02:00Z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90A15DFDE5544AB1BDE897BA0B0D20E5</vt:lpwstr>
  </property>
</Properties>
</file>