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7E" w:rsidRPr="004065FF" w:rsidRDefault="00093E7E" w:rsidP="004065FF">
      <w:pPr>
        <w:spacing w:line="560" w:lineRule="exact"/>
        <w:jc w:val="center"/>
        <w:rPr>
          <w:rFonts w:ascii="黑体" w:eastAsia="黑体" w:hAnsi="黑体" w:cs="黑体"/>
          <w:kern w:val="0"/>
          <w:sz w:val="36"/>
          <w:szCs w:val="36"/>
          <w:lang w:val="zh-CN"/>
        </w:rPr>
      </w:pPr>
      <w:r w:rsidRPr="004065FF">
        <w:rPr>
          <w:rFonts w:ascii="黑体" w:eastAsia="黑体" w:hAnsi="黑体" w:hint="eastAsia"/>
          <w:sz w:val="32"/>
          <w:szCs w:val="32"/>
        </w:rPr>
        <w:t>《佛坪县矿产资源总体规划（</w:t>
      </w:r>
      <w:r w:rsidRPr="004065FF">
        <w:rPr>
          <w:rFonts w:ascii="黑体" w:eastAsia="黑体" w:hAnsi="黑体"/>
          <w:sz w:val="32"/>
          <w:szCs w:val="32"/>
        </w:rPr>
        <w:t>2021-2025</w:t>
      </w:r>
      <w:r w:rsidRPr="004065FF">
        <w:rPr>
          <w:rFonts w:ascii="黑体" w:eastAsia="黑体" w:hAnsi="黑体" w:hint="eastAsia"/>
          <w:sz w:val="32"/>
          <w:szCs w:val="32"/>
        </w:rPr>
        <w:t>年）》开采区块调整方案听证会申请报名表</w:t>
      </w:r>
    </w:p>
    <w:tbl>
      <w:tblPr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5597"/>
      </w:tblGrid>
      <w:tr w:rsidR="00093E7E" w:rsidRPr="004065FF" w:rsidTr="004065FF">
        <w:trPr>
          <w:trHeight w:val="765"/>
        </w:trPr>
        <w:tc>
          <w:tcPr>
            <w:tcW w:w="2988" w:type="dxa"/>
          </w:tcPr>
          <w:p w:rsidR="00093E7E" w:rsidRPr="004065FF" w:rsidRDefault="00093E7E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姓</w:t>
            </w:r>
            <w:r w:rsidRPr="004065F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597" w:type="dxa"/>
            <w:vAlign w:val="center"/>
          </w:tcPr>
          <w:p w:rsidR="00093E7E" w:rsidRPr="004065FF" w:rsidRDefault="00093E7E" w:rsidP="004065F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93E7E" w:rsidRPr="004065FF" w:rsidTr="004065FF">
        <w:trPr>
          <w:trHeight w:val="765"/>
        </w:trPr>
        <w:tc>
          <w:tcPr>
            <w:tcW w:w="2988" w:type="dxa"/>
          </w:tcPr>
          <w:p w:rsidR="00093E7E" w:rsidRPr="004065FF" w:rsidRDefault="00093E7E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性</w:t>
            </w:r>
            <w:r w:rsidRPr="004065F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5597" w:type="dxa"/>
            <w:vAlign w:val="center"/>
          </w:tcPr>
          <w:p w:rsidR="00093E7E" w:rsidRPr="004065FF" w:rsidRDefault="00093E7E" w:rsidP="004065F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93E7E" w:rsidRPr="004065FF" w:rsidTr="004065FF">
        <w:trPr>
          <w:trHeight w:val="765"/>
        </w:trPr>
        <w:tc>
          <w:tcPr>
            <w:tcW w:w="2988" w:type="dxa"/>
          </w:tcPr>
          <w:p w:rsidR="00093E7E" w:rsidRPr="004065FF" w:rsidRDefault="00093E7E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4065F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龄</w:t>
            </w:r>
          </w:p>
        </w:tc>
        <w:tc>
          <w:tcPr>
            <w:tcW w:w="5597" w:type="dxa"/>
            <w:vAlign w:val="center"/>
          </w:tcPr>
          <w:p w:rsidR="00093E7E" w:rsidRPr="004065FF" w:rsidRDefault="00093E7E" w:rsidP="004065F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93E7E" w:rsidRPr="004065FF" w:rsidTr="004065FF">
        <w:trPr>
          <w:trHeight w:val="765"/>
        </w:trPr>
        <w:tc>
          <w:tcPr>
            <w:tcW w:w="2988" w:type="dxa"/>
          </w:tcPr>
          <w:p w:rsidR="00093E7E" w:rsidRPr="004065FF" w:rsidRDefault="00093E7E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民</w:t>
            </w:r>
            <w:r w:rsidRPr="004065F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5597" w:type="dxa"/>
            <w:vAlign w:val="center"/>
          </w:tcPr>
          <w:p w:rsidR="00093E7E" w:rsidRPr="004065FF" w:rsidRDefault="00093E7E" w:rsidP="004065F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93E7E" w:rsidRPr="004065FF" w:rsidTr="004065FF">
        <w:trPr>
          <w:trHeight w:val="765"/>
        </w:trPr>
        <w:tc>
          <w:tcPr>
            <w:tcW w:w="2988" w:type="dxa"/>
          </w:tcPr>
          <w:p w:rsidR="00093E7E" w:rsidRPr="004065FF" w:rsidRDefault="00093E7E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职</w:t>
            </w:r>
            <w:r w:rsidRPr="004065F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5597" w:type="dxa"/>
            <w:vAlign w:val="center"/>
          </w:tcPr>
          <w:p w:rsidR="00093E7E" w:rsidRPr="004065FF" w:rsidRDefault="00093E7E" w:rsidP="004065F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93E7E" w:rsidRPr="004065FF" w:rsidTr="004065FF">
        <w:trPr>
          <w:trHeight w:val="765"/>
        </w:trPr>
        <w:tc>
          <w:tcPr>
            <w:tcW w:w="2988" w:type="dxa"/>
          </w:tcPr>
          <w:p w:rsidR="00093E7E" w:rsidRPr="004065FF" w:rsidRDefault="00093E7E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597" w:type="dxa"/>
            <w:vAlign w:val="center"/>
          </w:tcPr>
          <w:p w:rsidR="00093E7E" w:rsidRPr="004065FF" w:rsidRDefault="00093E7E" w:rsidP="004065F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93E7E" w:rsidRPr="004065FF" w:rsidTr="004065FF">
        <w:trPr>
          <w:trHeight w:val="765"/>
        </w:trPr>
        <w:tc>
          <w:tcPr>
            <w:tcW w:w="2988" w:type="dxa"/>
          </w:tcPr>
          <w:p w:rsidR="00093E7E" w:rsidRPr="004065FF" w:rsidRDefault="00093E7E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公民身份号码</w:t>
            </w:r>
          </w:p>
        </w:tc>
        <w:tc>
          <w:tcPr>
            <w:tcW w:w="5597" w:type="dxa"/>
            <w:vAlign w:val="center"/>
          </w:tcPr>
          <w:p w:rsidR="00093E7E" w:rsidRPr="004065FF" w:rsidRDefault="00093E7E" w:rsidP="004065F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93E7E" w:rsidRPr="004065FF" w:rsidTr="004065FF">
        <w:trPr>
          <w:trHeight w:val="765"/>
        </w:trPr>
        <w:tc>
          <w:tcPr>
            <w:tcW w:w="2988" w:type="dxa"/>
          </w:tcPr>
          <w:p w:rsidR="00093E7E" w:rsidRPr="004065FF" w:rsidRDefault="00093E7E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597" w:type="dxa"/>
            <w:vAlign w:val="center"/>
          </w:tcPr>
          <w:p w:rsidR="00093E7E" w:rsidRPr="004065FF" w:rsidRDefault="00093E7E" w:rsidP="004065F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93E7E" w:rsidRPr="004065FF" w:rsidTr="004065FF">
        <w:trPr>
          <w:trHeight w:val="765"/>
        </w:trPr>
        <w:tc>
          <w:tcPr>
            <w:tcW w:w="2988" w:type="dxa"/>
          </w:tcPr>
          <w:p w:rsidR="00093E7E" w:rsidRPr="004065FF" w:rsidRDefault="00093E7E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597" w:type="dxa"/>
            <w:vAlign w:val="center"/>
          </w:tcPr>
          <w:p w:rsidR="00093E7E" w:rsidRPr="004065FF" w:rsidRDefault="00093E7E" w:rsidP="004065F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93E7E" w:rsidRPr="004065FF" w:rsidTr="004065FF">
        <w:trPr>
          <w:trHeight w:val="765"/>
        </w:trPr>
        <w:tc>
          <w:tcPr>
            <w:tcW w:w="2988" w:type="dxa"/>
          </w:tcPr>
          <w:p w:rsidR="00093E7E" w:rsidRPr="004065FF" w:rsidRDefault="00093E7E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597" w:type="dxa"/>
            <w:vAlign w:val="center"/>
          </w:tcPr>
          <w:p w:rsidR="00093E7E" w:rsidRPr="004065FF" w:rsidRDefault="00093E7E" w:rsidP="004065F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93E7E" w:rsidRPr="004065FF" w:rsidTr="004065FF">
        <w:trPr>
          <w:trHeight w:val="765"/>
        </w:trPr>
        <w:tc>
          <w:tcPr>
            <w:tcW w:w="2988" w:type="dxa"/>
          </w:tcPr>
          <w:p w:rsidR="00093E7E" w:rsidRPr="004065FF" w:rsidRDefault="00093E7E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597" w:type="dxa"/>
            <w:vAlign w:val="center"/>
          </w:tcPr>
          <w:p w:rsidR="00093E7E" w:rsidRPr="004065FF" w:rsidRDefault="00093E7E" w:rsidP="004065F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93E7E" w:rsidRPr="004065FF" w:rsidTr="004065FF">
        <w:trPr>
          <w:trHeight w:val="1252"/>
        </w:trPr>
        <w:tc>
          <w:tcPr>
            <w:tcW w:w="2988" w:type="dxa"/>
          </w:tcPr>
          <w:p w:rsidR="00093E7E" w:rsidRPr="004065FF" w:rsidRDefault="00093E7E" w:rsidP="004065FF">
            <w:pPr>
              <w:spacing w:line="5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人大代表、政协委员（注明身份所属机关）</w:t>
            </w:r>
          </w:p>
        </w:tc>
        <w:tc>
          <w:tcPr>
            <w:tcW w:w="5597" w:type="dxa"/>
            <w:vAlign w:val="center"/>
          </w:tcPr>
          <w:p w:rsidR="00093E7E" w:rsidRPr="004065FF" w:rsidRDefault="00093E7E" w:rsidP="004065F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93E7E" w:rsidRPr="004065FF" w:rsidTr="004065FF">
        <w:trPr>
          <w:trHeight w:val="1970"/>
        </w:trPr>
        <w:tc>
          <w:tcPr>
            <w:tcW w:w="2988" w:type="dxa"/>
            <w:vAlign w:val="center"/>
          </w:tcPr>
          <w:p w:rsidR="00093E7E" w:rsidRPr="004065FF" w:rsidRDefault="00093E7E" w:rsidP="004065FF">
            <w:pPr>
              <w:spacing w:line="5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65F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要求听证事项（内容）及依据</w:t>
            </w:r>
          </w:p>
        </w:tc>
        <w:tc>
          <w:tcPr>
            <w:tcW w:w="5597" w:type="dxa"/>
            <w:vAlign w:val="center"/>
          </w:tcPr>
          <w:p w:rsidR="00093E7E" w:rsidRPr="004065FF" w:rsidRDefault="00093E7E" w:rsidP="004065F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093E7E" w:rsidRDefault="00093E7E">
      <w:bookmarkStart w:id="0" w:name="_GoBack"/>
      <w:bookmarkEnd w:id="0"/>
    </w:p>
    <w:sectPr w:rsidR="00093E7E" w:rsidSect="004065FF">
      <w:footerReference w:type="even" r:id="rId6"/>
      <w:footerReference w:type="default" r:id="rId7"/>
      <w:pgSz w:w="11906" w:h="16838"/>
      <w:pgMar w:top="1701" w:right="1797" w:bottom="1701" w:left="179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7E" w:rsidRDefault="00093E7E" w:rsidP="00BE45EB">
      <w:r>
        <w:separator/>
      </w:r>
    </w:p>
  </w:endnote>
  <w:endnote w:type="continuationSeparator" w:id="0">
    <w:p w:rsidR="00093E7E" w:rsidRDefault="00093E7E" w:rsidP="00BE4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7E" w:rsidRDefault="00093E7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3E7E" w:rsidRDefault="00093E7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7E" w:rsidRDefault="00093E7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7E" w:rsidRDefault="00093E7E" w:rsidP="00BE45EB">
      <w:r>
        <w:separator/>
      </w:r>
    </w:p>
  </w:footnote>
  <w:footnote w:type="continuationSeparator" w:id="0">
    <w:p w:rsidR="00093E7E" w:rsidRDefault="00093E7E" w:rsidP="00BE4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D48"/>
    <w:rsid w:val="D57F17AF"/>
    <w:rsid w:val="FFBF2830"/>
    <w:rsid w:val="FFBFC184"/>
    <w:rsid w:val="00090F6A"/>
    <w:rsid w:val="00093E7E"/>
    <w:rsid w:val="000D1673"/>
    <w:rsid w:val="000E773C"/>
    <w:rsid w:val="00142056"/>
    <w:rsid w:val="003C27F0"/>
    <w:rsid w:val="004065FF"/>
    <w:rsid w:val="004B5822"/>
    <w:rsid w:val="004C227F"/>
    <w:rsid w:val="004C4F7E"/>
    <w:rsid w:val="007A275D"/>
    <w:rsid w:val="008559C0"/>
    <w:rsid w:val="00B164EA"/>
    <w:rsid w:val="00BE45EB"/>
    <w:rsid w:val="00D16242"/>
    <w:rsid w:val="00DE516B"/>
    <w:rsid w:val="00E847FD"/>
    <w:rsid w:val="00ED0E33"/>
    <w:rsid w:val="00F41D48"/>
    <w:rsid w:val="26943537"/>
    <w:rsid w:val="3FDF2FE5"/>
    <w:rsid w:val="7B7F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EB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E45E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785"/>
    <w:rPr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BE45E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45EB"/>
    <w:rPr>
      <w:rFonts w:ascii="Calibri" w:eastAsia="宋体" w:hAnsi="Calibri"/>
      <w:sz w:val="18"/>
    </w:rPr>
  </w:style>
  <w:style w:type="paragraph" w:styleId="Header">
    <w:name w:val="header"/>
    <w:basedOn w:val="Normal"/>
    <w:link w:val="HeaderChar"/>
    <w:uiPriority w:val="99"/>
    <w:rsid w:val="00BE4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45EB"/>
    <w:rPr>
      <w:sz w:val="18"/>
    </w:rPr>
  </w:style>
  <w:style w:type="table" w:styleId="TableGrid">
    <w:name w:val="Table Grid"/>
    <w:basedOn w:val="TableNormal"/>
    <w:uiPriority w:val="99"/>
    <w:rsid w:val="00BE45E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E45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24</Words>
  <Characters>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4</cp:revision>
  <cp:lastPrinted>2024-09-13T16:06:00Z</cp:lastPrinted>
  <dcterms:created xsi:type="dcterms:W3CDTF">2016-08-26T09:12:00Z</dcterms:created>
  <dcterms:modified xsi:type="dcterms:W3CDTF">2024-10-10T08:13:00Z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D2F4F94AFDE6458480AAFFEA201A889E</vt:lpwstr>
  </property>
</Properties>
</file>