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F65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B7E1A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佛坪县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2021年—2024年污水处理费收支情况统计表</w:t>
      </w:r>
    </w:p>
    <w:p w14:paraId="5AA9DA1D">
      <w:pPr>
        <w:jc w:val="righ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792"/>
        <w:gridCol w:w="2792"/>
        <w:gridCol w:w="4936"/>
      </w:tblGrid>
      <w:tr w14:paraId="617B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43AB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年度</w:t>
            </w:r>
          </w:p>
        </w:tc>
        <w:tc>
          <w:tcPr>
            <w:tcW w:w="2792" w:type="dxa"/>
          </w:tcPr>
          <w:p w14:paraId="583B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入库金额</w:t>
            </w:r>
          </w:p>
        </w:tc>
        <w:tc>
          <w:tcPr>
            <w:tcW w:w="2792" w:type="dxa"/>
          </w:tcPr>
          <w:p w14:paraId="0FCD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支出金额</w:t>
            </w:r>
          </w:p>
        </w:tc>
        <w:tc>
          <w:tcPr>
            <w:tcW w:w="4936" w:type="dxa"/>
          </w:tcPr>
          <w:p w14:paraId="26C3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E13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395C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2792" w:type="dxa"/>
          </w:tcPr>
          <w:p w14:paraId="7A76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792" w:type="dxa"/>
          </w:tcPr>
          <w:p w14:paraId="7624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936" w:type="dxa"/>
          </w:tcPr>
          <w:p w14:paraId="64A5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用于代征手续费、污水处理服务费</w:t>
            </w:r>
          </w:p>
        </w:tc>
      </w:tr>
      <w:tr w14:paraId="137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643F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2792" w:type="dxa"/>
          </w:tcPr>
          <w:p w14:paraId="0A122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792" w:type="dxa"/>
          </w:tcPr>
          <w:p w14:paraId="4D00F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936" w:type="dxa"/>
            <w:vAlign w:val="top"/>
          </w:tcPr>
          <w:p w14:paraId="720E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用于代征手续费、污水处理服务费</w:t>
            </w:r>
          </w:p>
        </w:tc>
      </w:tr>
      <w:tr w14:paraId="56D3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6381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</w:t>
            </w:r>
          </w:p>
        </w:tc>
        <w:tc>
          <w:tcPr>
            <w:tcW w:w="2792" w:type="dxa"/>
          </w:tcPr>
          <w:p w14:paraId="6E2C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792" w:type="dxa"/>
          </w:tcPr>
          <w:p w14:paraId="392C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936" w:type="dxa"/>
            <w:vAlign w:val="top"/>
          </w:tcPr>
          <w:p w14:paraId="371B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用于代征手续费、污水处理服务费</w:t>
            </w:r>
          </w:p>
        </w:tc>
      </w:tr>
      <w:tr w14:paraId="2315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54F1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2792" w:type="dxa"/>
          </w:tcPr>
          <w:p w14:paraId="257A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792" w:type="dxa"/>
          </w:tcPr>
          <w:p w14:paraId="429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936" w:type="dxa"/>
            <w:vAlign w:val="top"/>
          </w:tcPr>
          <w:p w14:paraId="6F8A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用于代征手续费、污水处理服务费</w:t>
            </w:r>
          </w:p>
        </w:tc>
      </w:tr>
      <w:tr w14:paraId="5047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2" w:type="dxa"/>
          </w:tcPr>
          <w:p w14:paraId="60F6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792" w:type="dxa"/>
          </w:tcPr>
          <w:p w14:paraId="65E1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124</w:t>
            </w:r>
          </w:p>
        </w:tc>
        <w:tc>
          <w:tcPr>
            <w:tcW w:w="2792" w:type="dxa"/>
          </w:tcPr>
          <w:p w14:paraId="3359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124</w:t>
            </w:r>
          </w:p>
        </w:tc>
        <w:tc>
          <w:tcPr>
            <w:tcW w:w="4936" w:type="dxa"/>
            <w:shd w:val="clear" w:color="auto" w:fill="auto"/>
            <w:vAlign w:val="top"/>
          </w:tcPr>
          <w:p w14:paraId="2B23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用于代征手续费、污水处理服务费</w:t>
            </w:r>
          </w:p>
        </w:tc>
      </w:tr>
    </w:tbl>
    <w:p w14:paraId="674F954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2098" w:bottom="147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469900</wp:posOffset>
                </wp:positionV>
                <wp:extent cx="551815" cy="919480"/>
                <wp:effectExtent l="0" t="0" r="635" b="1397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12057B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3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2.05pt;margin-top:37pt;height:72.4pt;width:43.45pt;z-index:251659264;mso-width-relative:page;mso-height-relative:page;" fillcolor="#FFFFFF" filled="t" stroked="f" coordsize="21600,21600" o:gfxdata="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Q1UhtsAAAALAQAADwAAAAAAAAABACAAAAAiAAAA&#10;ZHJzL2Rvd25yZXYueG1sUEsBAhQAFAAAAAgAh07iQEjEiybLAQAAhAMAAA4AAAAAAAAAAQAgAAAA&#10;KgEAAGRycy9lMm9Eb2MueG1sUEsFBgAAAAAGAAYAWQEAAGc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012057B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3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CB81F5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7DD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 w14:paraId="7474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佛坪县住房和城乡建设管理局办公室        2025年 4 月 1 日印发  </w:t>
      </w:r>
    </w:p>
    <w:sectPr>
      <w:footerReference r:id="rId7" w:type="default"/>
      <w:footerReference r:id="rId8" w:type="even"/>
      <w:pgSz w:w="11906" w:h="16838"/>
      <w:pgMar w:top="2098" w:right="1474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122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D85C">
    <w:pPr>
      <w:pStyle w:val="2"/>
      <w:tabs>
        <w:tab w:val="clear" w:pos="4153"/>
      </w:tabs>
      <w:ind w:right="360" w:firstLine="360"/>
      <w:jc w:val="right"/>
    </w:pPr>
  </w:p>
  <w:p w14:paraId="13939D35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3DE81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/qz84AgAAbwQAAA4AAABkcnMvZTJvRG9jLnhtbK1UzY7TMBC+I/EO&#10;lu80aVcs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vnqd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nP+r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3DE81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F58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F8F22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1uJ6sg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KI7dcYsDv/z8cfn15/L7O1ku&#10;sz59gBrT7gMmpuGdH3BrZj+gM9MeVLT5i4QIxlHd81VdOSQi8qP1ar2uMCQwNl8Qnz08DxHSe+kt&#10;yUZDI46vqMpPHyGNqXNKrub8nTamjNC4fxyImT0s9z72mK007IeJ0N63Z+TT4+Qb6nDRKTEfHAqb&#10;l2Q24mzsZ+MYoj50ZYtyPQi3x4RNlN5yhRF2KowjK+ym9co78fhesh5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9bier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4F8F22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A686A">
    <w:pPr>
      <w:pStyle w:val="2"/>
      <w:tabs>
        <w:tab w:val="clear" w:pos="4153"/>
      </w:tabs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1805C">
                          <w:pPr>
                            <w:pStyle w:val="2"/>
                            <w:tabs>
                              <w:tab w:val="clear" w:pos="4153"/>
                            </w:tabs>
                            <w:ind w:right="360"/>
                            <w:jc w:val="both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fG+dc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UBJHLc48cvPH5dffy6/v5Pl&#10;KgvUB6gx7z5gZhre+QGTZz+gM/MeVLT5i4wIxhHrfJVXDomI/Gi9Wq8rDAmMzRfEZw/PQ4T0XnpL&#10;stHQiPMrsvLTR0hj6pySqzl/p40pMzTuHwdiZg/LvY89ZisN+2EitPftGfn0OPqGOtx0SswHh8pi&#10;f2k24mzsZ+MYoj50ZY1yPQi3x4RNlN5yhRF2KowzK+ym/cpL8fhes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3xvn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11805C">
                    <w:pPr>
                      <w:pStyle w:val="2"/>
                      <w:tabs>
                        <w:tab w:val="clear" w:pos="4153"/>
                      </w:tabs>
                      <w:ind w:right="360"/>
                      <w:jc w:val="both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D905C05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154E9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cvmc4AgAAbwQAAA4AAABkcnMvZTJvRG9jLnhtbK1UzY7TMBC+I/EO&#10;lu80aVesSt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vnqd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KFy+Z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54E9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84880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3E2E6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DA3NWQzMzFiMjljMGQ4ODgzMjUyYjMyMzJhNTQifQ=="/>
  </w:docVars>
  <w:rsids>
    <w:rsidRoot w:val="02477390"/>
    <w:rsid w:val="00335EE1"/>
    <w:rsid w:val="00383439"/>
    <w:rsid w:val="005C2179"/>
    <w:rsid w:val="00632F32"/>
    <w:rsid w:val="008661AE"/>
    <w:rsid w:val="00CB5AAE"/>
    <w:rsid w:val="01AA3D53"/>
    <w:rsid w:val="02477390"/>
    <w:rsid w:val="03932096"/>
    <w:rsid w:val="060F2685"/>
    <w:rsid w:val="07F31FEF"/>
    <w:rsid w:val="0A7B7C70"/>
    <w:rsid w:val="0B036995"/>
    <w:rsid w:val="14EC6D87"/>
    <w:rsid w:val="15BE4B39"/>
    <w:rsid w:val="18A46FB6"/>
    <w:rsid w:val="1BB44621"/>
    <w:rsid w:val="1F0F3C96"/>
    <w:rsid w:val="205A74AD"/>
    <w:rsid w:val="25BA48BB"/>
    <w:rsid w:val="266A2892"/>
    <w:rsid w:val="29637C42"/>
    <w:rsid w:val="2B0C2313"/>
    <w:rsid w:val="2BBE6E07"/>
    <w:rsid w:val="2C6A1549"/>
    <w:rsid w:val="2CD544E9"/>
    <w:rsid w:val="2F072A33"/>
    <w:rsid w:val="2F2D7DBA"/>
    <w:rsid w:val="313549ED"/>
    <w:rsid w:val="32424B89"/>
    <w:rsid w:val="37E941D6"/>
    <w:rsid w:val="38817EFF"/>
    <w:rsid w:val="3A8671FA"/>
    <w:rsid w:val="3D1674AE"/>
    <w:rsid w:val="3D9B1E6E"/>
    <w:rsid w:val="426C47DF"/>
    <w:rsid w:val="43921BE0"/>
    <w:rsid w:val="455A383F"/>
    <w:rsid w:val="46432FBA"/>
    <w:rsid w:val="4AC001C8"/>
    <w:rsid w:val="4CAA3680"/>
    <w:rsid w:val="4E785EEA"/>
    <w:rsid w:val="52120DF9"/>
    <w:rsid w:val="565C2F2C"/>
    <w:rsid w:val="5AB371D0"/>
    <w:rsid w:val="5B561094"/>
    <w:rsid w:val="5F2E391E"/>
    <w:rsid w:val="5F615FF8"/>
    <w:rsid w:val="600835D5"/>
    <w:rsid w:val="603E5572"/>
    <w:rsid w:val="65400642"/>
    <w:rsid w:val="683F2F95"/>
    <w:rsid w:val="6A774477"/>
    <w:rsid w:val="6C7F5DD0"/>
    <w:rsid w:val="7016153A"/>
    <w:rsid w:val="71531DF2"/>
    <w:rsid w:val="72E83901"/>
    <w:rsid w:val="74C54D85"/>
    <w:rsid w:val="76B42B9C"/>
    <w:rsid w:val="76E80197"/>
    <w:rsid w:val="7ED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527</Words>
  <Characters>606</Characters>
  <Lines>0</Lines>
  <Paragraphs>0</Paragraphs>
  <TotalTime>34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2018-09-25T02:26:00Z</dcterms:created>
  <dc:creator>Dream</dc:creator>
  <cp:lastModifiedBy>後來</cp:lastModifiedBy>
  <cp:lastPrinted>2025-04-01T02:15:00Z</cp:lastPrinted>
  <dcterms:modified xsi:type="dcterms:W3CDTF">2025-04-01T02:27:44Z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0A47935901FA4D15BAF7D2BA7DBFFC53_13</vt:lpwstr>
  </property>
  <property fmtid="{D5CDD505-2E9C-101B-9397-08002B2CF9AE}" pid="4" name="KSOTemplateDocerSaveRecord">
    <vt:lpwstr>eyJoZGlkIjoiMjc2N2VhMzdlNTgwZDNhZDgyM2Y4NDM5OTA3NGZhMjAiLCJ1c2VySWQiOiI2MDg5MjY2MzIifQ==</vt:lpwstr>
  </property>
</Properties>
</file>